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湖北省智仁新材料有限公司金属材料生产一期项目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NDcwNTI0Y2ZiZGM0YThmYTlmYWIwODBiNWVhY2QifQ=="/>
  </w:docVars>
  <w:rsids>
    <w:rsidRoot w:val="44EB321A"/>
    <w:rsid w:val="06A073B4"/>
    <w:rsid w:val="29990DA1"/>
    <w:rsid w:val="2C7142E5"/>
    <w:rsid w:val="308F2A3A"/>
    <w:rsid w:val="44EB321A"/>
    <w:rsid w:val="6D535020"/>
    <w:rsid w:val="7731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374</Words>
  <Characters>374</Characters>
  <Lines>0</Lines>
  <Paragraphs>0</Paragraphs>
  <TotalTime>0</TotalTime>
  <ScaleCrop>false</ScaleCrop>
  <LinksUpToDate>false</LinksUpToDate>
  <CharactersWithSpaces>381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Rong</cp:lastModifiedBy>
  <dcterms:modified xsi:type="dcterms:W3CDTF">2024-06-03T08:44:42Z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8494EA213CD9434CB72AAB495F0EC80C</vt:lpwstr>
  </property>
</Properties>
</file>